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E3FFE" w:rsidRDefault="004E3FFE">
      <w:pPr>
        <w:pStyle w:val="normal0"/>
        <w:jc w:val="center"/>
      </w:pPr>
      <w:r>
        <w:rPr>
          <w:b/>
          <w:sz w:val="32"/>
        </w:rPr>
        <w:t xml:space="preserve">CURRICULUM VITAE </w:t>
      </w:r>
    </w:p>
    <w:p w:rsidR="004E3FFE" w:rsidRDefault="004E3FFE">
      <w:pPr>
        <w:pStyle w:val="normal0"/>
      </w:pPr>
    </w:p>
    <w:p w:rsidR="004E3FFE" w:rsidRDefault="004E3FFE">
      <w:pPr>
        <w:pStyle w:val="normal0"/>
      </w:pPr>
      <w:r>
        <w:rPr>
          <w:b/>
          <w:sz w:val="24"/>
          <w:u w:val="single"/>
        </w:rPr>
        <w:t>ANTECEDENTES PERSONALES</w:t>
      </w:r>
    </w:p>
    <w:p w:rsidR="004E3FFE" w:rsidRDefault="004E3FFE">
      <w:pPr>
        <w:pStyle w:val="normal0"/>
        <w:spacing w:after="0" w:line="240" w:lineRule="auto"/>
      </w:pPr>
      <w:bookmarkStart w:id="0" w:name="h.gjdgxs" w:colFirst="0" w:colLast="0"/>
      <w:bookmarkEnd w:id="0"/>
      <w:r>
        <w:t>Nombre y Apellidos</w:t>
      </w:r>
      <w:r>
        <w:tab/>
        <w:t>: Hans Antone González Nolasco</w:t>
      </w:r>
    </w:p>
    <w:p w:rsidR="004E3FFE" w:rsidRDefault="004E3FFE">
      <w:pPr>
        <w:pStyle w:val="normal0"/>
        <w:spacing w:after="0" w:line="240" w:lineRule="auto"/>
      </w:pPr>
      <w:r>
        <w:t>RUN.</w:t>
      </w:r>
      <w:r>
        <w:tab/>
      </w:r>
      <w:r>
        <w:tab/>
      </w:r>
      <w:r>
        <w:tab/>
        <w:t>: 21.318.804-6</w:t>
      </w:r>
    </w:p>
    <w:p w:rsidR="004E3FFE" w:rsidRDefault="004E3FFE">
      <w:pPr>
        <w:pStyle w:val="normal0"/>
        <w:spacing w:after="0" w:line="240" w:lineRule="auto"/>
      </w:pPr>
      <w:r>
        <w:t>Fecha de Nacimiento</w:t>
      </w:r>
      <w:r>
        <w:tab/>
        <w:t>: 22 De Agosto 1989</w:t>
      </w:r>
    </w:p>
    <w:p w:rsidR="004E3FFE" w:rsidRDefault="004E3FFE">
      <w:pPr>
        <w:pStyle w:val="normal0"/>
        <w:spacing w:after="0" w:line="240" w:lineRule="auto"/>
      </w:pPr>
      <w:r>
        <w:t>Estado Civil</w:t>
      </w:r>
      <w:r>
        <w:tab/>
      </w:r>
      <w:r>
        <w:tab/>
        <w:t>: Soltero</w:t>
      </w:r>
    </w:p>
    <w:p w:rsidR="004E3FFE" w:rsidRDefault="004E3FFE">
      <w:pPr>
        <w:pStyle w:val="normal0"/>
        <w:spacing w:after="0" w:line="240" w:lineRule="auto"/>
      </w:pPr>
      <w:r>
        <w:t>Nacionalidad</w:t>
      </w:r>
      <w:r>
        <w:tab/>
      </w:r>
      <w:r>
        <w:tab/>
        <w:t>: Chilena</w:t>
      </w:r>
    </w:p>
    <w:p w:rsidR="004E3FFE" w:rsidRDefault="004E3FFE">
      <w:pPr>
        <w:pStyle w:val="normal0"/>
        <w:spacing w:after="0" w:line="240" w:lineRule="auto"/>
      </w:pPr>
      <w:r>
        <w:t>Edad</w:t>
      </w:r>
      <w:r>
        <w:tab/>
      </w:r>
      <w:r>
        <w:tab/>
      </w:r>
      <w:r>
        <w:tab/>
        <w:t>: 24 Años</w:t>
      </w:r>
    </w:p>
    <w:p w:rsidR="004E3FFE" w:rsidRDefault="004E3FFE">
      <w:pPr>
        <w:pStyle w:val="normal0"/>
        <w:spacing w:after="0" w:line="240" w:lineRule="auto"/>
      </w:pPr>
      <w:r>
        <w:t>Dirección</w:t>
      </w:r>
      <w:r>
        <w:tab/>
      </w:r>
      <w:r>
        <w:tab/>
        <w:t>: 13 y ½ Oriente  19 Norte #3010 Villa Don Sebastian, Talca</w:t>
      </w:r>
    </w:p>
    <w:p w:rsidR="004E3FFE" w:rsidRDefault="004E3FFE">
      <w:pPr>
        <w:pStyle w:val="normal0"/>
        <w:spacing w:after="0" w:line="240" w:lineRule="auto"/>
      </w:pPr>
      <w:r>
        <w:t>Teléfono</w:t>
      </w:r>
      <w:r>
        <w:tab/>
      </w:r>
      <w:r>
        <w:tab/>
        <w:t>: 5-4170935/9-2187715</w:t>
      </w:r>
    </w:p>
    <w:p w:rsidR="004E3FFE" w:rsidRDefault="004E3FFE">
      <w:pPr>
        <w:pStyle w:val="normal0"/>
        <w:spacing w:after="0" w:line="240" w:lineRule="auto"/>
      </w:pPr>
      <w:r>
        <w:t>E-mail</w:t>
      </w:r>
      <w:r>
        <w:tab/>
      </w:r>
      <w:r>
        <w:tab/>
      </w:r>
      <w:r>
        <w:tab/>
        <w:t>: hans.antone@gmail.com</w:t>
      </w:r>
    </w:p>
    <w:p w:rsidR="004E3FFE" w:rsidRDefault="004E3FFE">
      <w:pPr>
        <w:pStyle w:val="normal0"/>
        <w:spacing w:after="0" w:line="240" w:lineRule="auto"/>
      </w:pPr>
      <w:r>
        <w:t>Profesión</w:t>
      </w:r>
      <w:r>
        <w:tab/>
      </w:r>
      <w:r>
        <w:tab/>
        <w:t xml:space="preserve">: Conductor Profesional </w:t>
      </w:r>
    </w:p>
    <w:p w:rsidR="004E3FFE" w:rsidRDefault="004E3FFE">
      <w:pPr>
        <w:pStyle w:val="normal0"/>
        <w:spacing w:after="0" w:line="240" w:lineRule="auto"/>
      </w:pPr>
      <w:r>
        <w:t>Licencia de Conducir</w:t>
      </w:r>
      <w:r>
        <w:tab/>
        <w:t>: A2/C</w:t>
      </w:r>
    </w:p>
    <w:p w:rsidR="004E3FFE" w:rsidRDefault="004E3FFE">
      <w:pPr>
        <w:pStyle w:val="normal0"/>
        <w:spacing w:after="0" w:line="240" w:lineRule="auto"/>
      </w:pPr>
    </w:p>
    <w:p w:rsidR="004E3FFE" w:rsidRDefault="004E3FFE">
      <w:pPr>
        <w:pStyle w:val="normal0"/>
        <w:spacing w:after="0" w:line="240" w:lineRule="auto"/>
      </w:pPr>
    </w:p>
    <w:p w:rsidR="004E3FFE" w:rsidRDefault="004E3FFE">
      <w:pPr>
        <w:pStyle w:val="normal0"/>
        <w:spacing w:after="0" w:line="240" w:lineRule="auto"/>
      </w:pPr>
      <w:r>
        <w:rPr>
          <w:b/>
          <w:sz w:val="24"/>
          <w:u w:val="single"/>
        </w:rPr>
        <w:t>ANTECEDENTES ACADEMICOS</w:t>
      </w:r>
    </w:p>
    <w:p w:rsidR="004E3FFE" w:rsidRDefault="004E3FFE">
      <w:pPr>
        <w:pStyle w:val="normal0"/>
        <w:spacing w:after="0" w:line="240" w:lineRule="auto"/>
      </w:pPr>
    </w:p>
    <w:p w:rsidR="004E3FFE" w:rsidRDefault="004E3FFE">
      <w:pPr>
        <w:pStyle w:val="normal0"/>
        <w:spacing w:line="240" w:lineRule="auto"/>
      </w:pPr>
      <w:r>
        <w:t xml:space="preserve">Enseñanza Básica </w:t>
      </w:r>
      <w:r>
        <w:tab/>
        <w:t>: 1° a  8°  Colegio Darío Salas, Talca 1997-2003</w:t>
      </w:r>
    </w:p>
    <w:p w:rsidR="004E3FFE" w:rsidRDefault="004E3FFE">
      <w:pPr>
        <w:pStyle w:val="normal0"/>
        <w:spacing w:line="240" w:lineRule="auto"/>
      </w:pPr>
      <w:r>
        <w:t>Enseñanza Media</w:t>
      </w:r>
      <w:r>
        <w:tab/>
        <w:t>: 1° a  4°  Liceo Juan Ignacio Molina, Talca 2004-2008</w:t>
      </w:r>
    </w:p>
    <w:p w:rsidR="004E3FFE" w:rsidRDefault="004E3FFE">
      <w:pPr>
        <w:pStyle w:val="normal0"/>
        <w:spacing w:line="240" w:lineRule="auto"/>
      </w:pPr>
      <w:r>
        <w:t>Estudios Superiores</w:t>
      </w:r>
      <w:r>
        <w:tab/>
        <w:t>: Egresado Técnico a Nivel Superior en Mecánica Automotriz En        Sistemas Electrónicos, En Centro de Formación Técnica INACAP, Talca  2009 – 2012</w:t>
      </w:r>
    </w:p>
    <w:p w:rsidR="004E3FFE" w:rsidRDefault="004E3FFE">
      <w:pPr>
        <w:pStyle w:val="normal0"/>
        <w:spacing w:line="240" w:lineRule="auto"/>
      </w:pPr>
    </w:p>
    <w:p w:rsidR="004E3FFE" w:rsidRDefault="004E3FFE">
      <w:pPr>
        <w:pStyle w:val="normal0"/>
        <w:spacing w:line="240" w:lineRule="auto"/>
      </w:pPr>
      <w:r>
        <w:rPr>
          <w:b/>
          <w:sz w:val="24"/>
          <w:u w:val="single"/>
        </w:rPr>
        <w:t>ANTECEDENTES LABORALES</w:t>
      </w:r>
    </w:p>
    <w:p w:rsidR="004E3FFE" w:rsidRDefault="004E3FFE">
      <w:pPr>
        <w:pStyle w:val="normal0"/>
        <w:spacing w:after="0" w:line="240" w:lineRule="auto"/>
      </w:pPr>
      <w:r>
        <w:t xml:space="preserve">2009 </w:t>
      </w:r>
      <w:r>
        <w:tab/>
      </w:r>
      <w:r>
        <w:tab/>
      </w:r>
      <w:r>
        <w:tab/>
        <w:t>: Fibra Plásticos González, Ayudante</w:t>
      </w:r>
    </w:p>
    <w:p w:rsidR="004E3FFE" w:rsidRDefault="004E3FFE" w:rsidP="008B7246">
      <w:pPr>
        <w:pStyle w:val="normal0"/>
        <w:spacing w:after="0" w:line="240" w:lineRule="auto"/>
        <w:ind w:left="2160" w:hanging="2160"/>
      </w:pPr>
      <w:r>
        <w:t>2010 – 2011</w:t>
      </w:r>
      <w:r>
        <w:tab/>
        <w:t>: Arriendo de Maquinarias SAFYJ S.A. , Ayudante en Área Mantenimiento</w:t>
      </w:r>
    </w:p>
    <w:p w:rsidR="004E3FFE" w:rsidRDefault="004E3FFE">
      <w:pPr>
        <w:pStyle w:val="normal0"/>
        <w:spacing w:after="0" w:line="240" w:lineRule="auto"/>
      </w:pPr>
      <w:r>
        <w:t>2011 - 2013</w:t>
      </w:r>
      <w:r>
        <w:tab/>
      </w:r>
      <w:r>
        <w:tab/>
        <w:t>: Conductor Profesional Locomoción colectiva</w:t>
      </w:r>
    </w:p>
    <w:p w:rsidR="004E3FFE" w:rsidRDefault="004E3FFE">
      <w:pPr>
        <w:pStyle w:val="normal0"/>
        <w:spacing w:after="0" w:line="240" w:lineRule="auto"/>
      </w:pPr>
    </w:p>
    <w:p w:rsidR="004E3FFE" w:rsidRDefault="004E3FFE">
      <w:pPr>
        <w:pStyle w:val="normal0"/>
        <w:spacing w:after="0" w:line="240" w:lineRule="auto"/>
      </w:pPr>
    </w:p>
    <w:p w:rsidR="004E3FFE" w:rsidRDefault="004E3FFE">
      <w:pPr>
        <w:pStyle w:val="normal0"/>
        <w:spacing w:after="0" w:line="240" w:lineRule="auto"/>
      </w:pPr>
    </w:p>
    <w:p w:rsidR="004E3FFE" w:rsidRDefault="004E3FFE">
      <w:pPr>
        <w:pStyle w:val="normal0"/>
        <w:spacing w:line="240" w:lineRule="auto"/>
      </w:pPr>
      <w:r>
        <w:rPr>
          <w:b/>
          <w:sz w:val="24"/>
          <w:u w:val="single"/>
        </w:rPr>
        <w:t>OTROS ANTECEDENTES</w:t>
      </w:r>
    </w:p>
    <w:p w:rsidR="004E3FFE" w:rsidRDefault="004E3FFE">
      <w:pPr>
        <w:pStyle w:val="normal0"/>
        <w:spacing w:line="240" w:lineRule="auto"/>
      </w:pPr>
      <w:r>
        <w:t>Idiomas</w:t>
      </w:r>
      <w:r>
        <w:tab/>
      </w:r>
      <w:r>
        <w:tab/>
      </w:r>
      <w:r>
        <w:tab/>
        <w:t xml:space="preserve">   : Portugués Nativo.</w:t>
      </w:r>
    </w:p>
    <w:p w:rsidR="004E3FFE" w:rsidRDefault="004E3FFE">
      <w:pPr>
        <w:pStyle w:val="normal0"/>
        <w:spacing w:after="0" w:line="240" w:lineRule="auto"/>
      </w:pPr>
    </w:p>
    <w:p w:rsidR="004E3FFE" w:rsidRDefault="004E3FFE">
      <w:pPr>
        <w:pStyle w:val="normal0"/>
        <w:spacing w:after="0" w:line="240" w:lineRule="auto"/>
      </w:pPr>
    </w:p>
    <w:p w:rsidR="004E3FFE" w:rsidRDefault="004E3FFE">
      <w:pPr>
        <w:pStyle w:val="normal0"/>
        <w:spacing w:after="0" w:line="240" w:lineRule="auto"/>
      </w:pPr>
    </w:p>
    <w:p w:rsidR="004E3FFE" w:rsidRDefault="004E3FFE">
      <w:pPr>
        <w:pStyle w:val="normal0"/>
        <w:spacing w:after="0" w:line="240" w:lineRule="auto"/>
      </w:pPr>
    </w:p>
    <w:p w:rsidR="004E3FFE" w:rsidRDefault="004E3FFE">
      <w:pPr>
        <w:pStyle w:val="normal0"/>
        <w:spacing w:after="0" w:line="240" w:lineRule="auto"/>
      </w:pPr>
    </w:p>
    <w:p w:rsidR="004E3FFE" w:rsidRDefault="004E3FFE">
      <w:pPr>
        <w:pStyle w:val="normal0"/>
        <w:spacing w:after="0" w:line="240" w:lineRule="auto"/>
      </w:pPr>
    </w:p>
    <w:p w:rsidR="004E3FFE" w:rsidRDefault="004E3FFE">
      <w:pPr>
        <w:pStyle w:val="normal0"/>
        <w:spacing w:after="0" w:line="240" w:lineRule="auto"/>
      </w:pPr>
    </w:p>
    <w:p w:rsidR="004E3FFE" w:rsidRDefault="004E3FFE">
      <w:pPr>
        <w:pStyle w:val="normal0"/>
        <w:spacing w:after="0" w:line="240" w:lineRule="auto"/>
      </w:pPr>
    </w:p>
    <w:p w:rsidR="004E3FFE" w:rsidRDefault="004E3FFE">
      <w:pPr>
        <w:pStyle w:val="normal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Disponibilidad: Inmediata</w:t>
      </w:r>
    </w:p>
    <w:sectPr w:rsidR="004E3FFE" w:rsidSect="00CD73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7353"/>
    <w:rsid w:val="004E3FFE"/>
    <w:rsid w:val="008B7246"/>
    <w:rsid w:val="008D0907"/>
    <w:rsid w:val="008F55F8"/>
    <w:rsid w:val="00CD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link w:val="Heading1Char"/>
    <w:uiPriority w:val="99"/>
    <w:qFormat/>
    <w:rsid w:val="00CD7353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CD7353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CD7353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CD7353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CD7353"/>
    <w:pPr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CD7353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86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86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86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86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86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86B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CD7353"/>
    <w:pPr>
      <w:spacing w:after="200" w:line="276" w:lineRule="auto"/>
    </w:pPr>
    <w:rPr>
      <w:rFonts w:cs="Calibri"/>
      <w:color w:val="000000"/>
    </w:rPr>
  </w:style>
  <w:style w:type="paragraph" w:styleId="Title">
    <w:name w:val="Title"/>
    <w:basedOn w:val="normal0"/>
    <w:next w:val="normal0"/>
    <w:link w:val="TitleChar"/>
    <w:uiPriority w:val="99"/>
    <w:qFormat/>
    <w:rsid w:val="00CD7353"/>
    <w:pPr>
      <w:spacing w:before="480" w:after="120"/>
    </w:pPr>
    <w:rPr>
      <w:b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E1786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CD7353"/>
    <w:pPr>
      <w:spacing w:before="360" w:after="80"/>
    </w:pPr>
    <w:rPr>
      <w:rFonts w:ascii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E1786B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163</Words>
  <Characters>898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Hans Gonzalez.docx.docx</dc:title>
  <dc:subject/>
  <dc:creator/>
  <cp:keywords/>
  <dc:description/>
  <cp:lastModifiedBy>Admin</cp:lastModifiedBy>
  <cp:revision>2</cp:revision>
  <cp:lastPrinted>2013-10-03T15:11:00Z</cp:lastPrinted>
  <dcterms:created xsi:type="dcterms:W3CDTF">2013-10-03T15:11:00Z</dcterms:created>
  <dcterms:modified xsi:type="dcterms:W3CDTF">2013-10-03T15:11:00Z</dcterms:modified>
</cp:coreProperties>
</file>